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9640" w14:textId="528253EC" w:rsidR="00197BA2" w:rsidRDefault="00197BA2" w:rsidP="00197BA2">
      <w:pPr>
        <w:rPr>
          <w:rFonts w:asciiTheme="minorHAnsi" w:hAnsiTheme="minorHAnsi" w:cstheme="minorHAnsi"/>
          <w:sz w:val="24"/>
          <w:szCs w:val="24"/>
        </w:rPr>
      </w:pPr>
    </w:p>
    <w:p w14:paraId="6CDA69A9" w14:textId="77777777" w:rsidR="00811B0B" w:rsidRPr="00DA2161" w:rsidRDefault="00811B0B" w:rsidP="00197BA2">
      <w:pPr>
        <w:rPr>
          <w:rFonts w:asciiTheme="minorHAnsi" w:hAnsiTheme="minorHAnsi" w:cstheme="minorHAnsi"/>
          <w:sz w:val="24"/>
          <w:szCs w:val="24"/>
        </w:rPr>
      </w:pPr>
    </w:p>
    <w:p w14:paraId="59BCE06C" w14:textId="3DFA7EA7" w:rsidR="009E428C" w:rsidRPr="00DA2161" w:rsidRDefault="009E428C" w:rsidP="00197BA2">
      <w:pPr>
        <w:rPr>
          <w:rFonts w:asciiTheme="minorHAnsi" w:hAnsiTheme="minorHAnsi" w:cstheme="minorHAnsi"/>
          <w:sz w:val="24"/>
          <w:szCs w:val="24"/>
        </w:rPr>
      </w:pPr>
    </w:p>
    <w:p w14:paraId="4DD9AA54" w14:textId="77777777" w:rsidR="009E428C" w:rsidRPr="00E668E2" w:rsidRDefault="009E428C" w:rsidP="00197BA2">
      <w:pPr>
        <w:rPr>
          <w:rFonts w:asciiTheme="minorHAnsi" w:hAnsiTheme="minorHAnsi" w:cstheme="minorHAnsi"/>
          <w:sz w:val="24"/>
          <w:szCs w:val="24"/>
        </w:rPr>
      </w:pPr>
    </w:p>
    <w:p w14:paraId="37A8BA6A" w14:textId="77777777" w:rsidR="00197BA2" w:rsidRPr="00E668E2" w:rsidRDefault="00197BA2" w:rsidP="009E428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0451F1" w14:textId="31BDE59B" w:rsidR="00197BA2" w:rsidRPr="00E668E2" w:rsidRDefault="00197BA2" w:rsidP="00197BA2">
      <w:pPr>
        <w:jc w:val="center"/>
        <w:rPr>
          <w:rFonts w:asciiTheme="minorHAnsi" w:hAnsiTheme="minorHAnsi" w:cstheme="minorHAnsi"/>
          <w:sz w:val="24"/>
          <w:szCs w:val="24"/>
        </w:rPr>
      </w:pPr>
      <w:r w:rsidRPr="00E668E2">
        <w:rPr>
          <w:rFonts w:asciiTheme="minorHAnsi" w:hAnsiTheme="minorHAnsi" w:cstheme="minorHAnsi"/>
          <w:sz w:val="24"/>
          <w:szCs w:val="24"/>
        </w:rPr>
        <w:t>Oddelek za pedagogiko</w:t>
      </w:r>
      <w:r w:rsidR="008258E4" w:rsidRPr="00E668E2">
        <w:rPr>
          <w:rFonts w:asciiTheme="minorHAnsi" w:hAnsiTheme="minorHAnsi" w:cstheme="minorHAnsi"/>
          <w:sz w:val="24"/>
          <w:szCs w:val="24"/>
        </w:rPr>
        <w:t xml:space="preserve"> F</w:t>
      </w:r>
      <w:r w:rsidR="009E428C" w:rsidRPr="00E668E2">
        <w:rPr>
          <w:rFonts w:asciiTheme="minorHAnsi" w:hAnsiTheme="minorHAnsi" w:cstheme="minorHAnsi"/>
          <w:sz w:val="24"/>
          <w:szCs w:val="24"/>
        </w:rPr>
        <w:t>F</w:t>
      </w:r>
      <w:r w:rsidR="008258E4" w:rsidRPr="00E668E2">
        <w:rPr>
          <w:rFonts w:asciiTheme="minorHAnsi" w:hAnsiTheme="minorHAnsi" w:cstheme="minorHAnsi"/>
          <w:sz w:val="24"/>
          <w:szCs w:val="24"/>
        </w:rPr>
        <w:t xml:space="preserve"> UM</w:t>
      </w:r>
    </w:p>
    <w:p w14:paraId="0A682881" w14:textId="06A3B053" w:rsidR="00C07991" w:rsidRPr="00E668E2" w:rsidRDefault="00197BA2" w:rsidP="00AD758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68E2">
        <w:rPr>
          <w:rFonts w:asciiTheme="minorHAnsi" w:hAnsiTheme="minorHAnsi" w:cstheme="minorHAnsi"/>
          <w:sz w:val="24"/>
          <w:szCs w:val="24"/>
        </w:rPr>
        <w:t xml:space="preserve">vabi </w:t>
      </w:r>
      <w:r w:rsidR="006971BA" w:rsidRPr="00E668E2">
        <w:rPr>
          <w:rFonts w:asciiTheme="minorHAnsi" w:hAnsiTheme="minorHAnsi" w:cstheme="minorHAnsi"/>
          <w:sz w:val="24"/>
          <w:szCs w:val="24"/>
        </w:rPr>
        <w:t>na predavanje</w:t>
      </w:r>
      <w:r w:rsidR="0000172D" w:rsidRPr="00E668E2">
        <w:rPr>
          <w:rFonts w:asciiTheme="minorHAnsi" w:hAnsiTheme="minorHAnsi" w:cstheme="minorHAnsi"/>
          <w:sz w:val="24"/>
          <w:szCs w:val="24"/>
        </w:rPr>
        <w:t xml:space="preserve"> z naslovom</w:t>
      </w:r>
      <w:bookmarkStart w:id="0" w:name="_Hlk104134123"/>
      <w:bookmarkStart w:id="1" w:name="_Hlk104188110"/>
      <w:r w:rsidR="00096C70">
        <w:rPr>
          <w:rFonts w:asciiTheme="minorHAnsi" w:hAnsiTheme="minorHAnsi" w:cstheme="minorHAnsi"/>
          <w:sz w:val="24"/>
          <w:szCs w:val="24"/>
        </w:rPr>
        <w:t xml:space="preserve"> Vloga pedagoga v vrtcu.</w:t>
      </w:r>
      <w:r w:rsidR="002714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7991" w:rsidRPr="00E66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</w:p>
    <w:bookmarkEnd w:id="1"/>
    <w:p w14:paraId="7E6D1340" w14:textId="12146BF0" w:rsidR="00AD758F" w:rsidRDefault="00AD758F" w:rsidP="00197BA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9492D44" w14:textId="4A488575" w:rsidR="00DA2161" w:rsidRPr="00617E07" w:rsidRDefault="0000172D" w:rsidP="0000172D">
      <w:pPr>
        <w:jc w:val="center"/>
        <w:rPr>
          <w:rFonts w:asciiTheme="minorHAnsi" w:hAnsiTheme="minorHAnsi" w:cstheme="minorHAnsi"/>
          <w:sz w:val="24"/>
          <w:szCs w:val="24"/>
        </w:rPr>
      </w:pPr>
      <w:r w:rsidRPr="00617E07">
        <w:rPr>
          <w:rFonts w:asciiTheme="minorHAnsi" w:hAnsiTheme="minorHAnsi" w:cstheme="minorHAnsi"/>
          <w:sz w:val="24"/>
          <w:szCs w:val="24"/>
        </w:rPr>
        <w:t>Predaval</w:t>
      </w:r>
      <w:r w:rsidR="0027146C">
        <w:rPr>
          <w:rFonts w:asciiTheme="minorHAnsi" w:hAnsiTheme="minorHAnsi" w:cstheme="minorHAnsi"/>
          <w:sz w:val="24"/>
          <w:szCs w:val="24"/>
        </w:rPr>
        <w:t>a</w:t>
      </w:r>
      <w:r w:rsidRPr="00617E07">
        <w:rPr>
          <w:rFonts w:asciiTheme="minorHAnsi" w:hAnsiTheme="minorHAnsi" w:cstheme="minorHAnsi"/>
          <w:sz w:val="24"/>
          <w:szCs w:val="24"/>
        </w:rPr>
        <w:t xml:space="preserve"> bo</w:t>
      </w:r>
      <w:r w:rsidR="00161F41" w:rsidRPr="00617E07">
        <w:rPr>
          <w:rFonts w:asciiTheme="minorHAnsi" w:hAnsiTheme="minorHAnsi" w:cstheme="minorHAnsi"/>
          <w:sz w:val="24"/>
          <w:szCs w:val="24"/>
        </w:rPr>
        <w:t xml:space="preserve"> </w:t>
      </w:r>
      <w:r w:rsidR="0027146C">
        <w:rPr>
          <w:rFonts w:asciiTheme="minorHAnsi" w:hAnsiTheme="minorHAnsi" w:cstheme="minorHAnsi"/>
          <w:sz w:val="24"/>
          <w:szCs w:val="24"/>
        </w:rPr>
        <w:t>pedagoginja Saša Korez</w:t>
      </w:r>
      <w:r w:rsidR="00242AD0">
        <w:rPr>
          <w:rFonts w:asciiTheme="minorHAnsi" w:hAnsiTheme="minorHAnsi" w:cstheme="minorHAnsi"/>
          <w:sz w:val="24"/>
          <w:szCs w:val="24"/>
        </w:rPr>
        <w:t>,</w:t>
      </w:r>
    </w:p>
    <w:p w14:paraId="6A8C64FB" w14:textId="4BD45809" w:rsidR="00197BA2" w:rsidRDefault="0027146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zaposlena v vrtcu Slovenska Bistrica. </w:t>
      </w:r>
    </w:p>
    <w:p w14:paraId="30CB9362" w14:textId="77777777" w:rsidR="00B7545E" w:rsidRPr="00E668E2" w:rsidRDefault="00B7545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B7A907" w14:textId="3CC1EBED" w:rsidR="00161F41" w:rsidRPr="00E668E2" w:rsidRDefault="00197BA2">
      <w:pPr>
        <w:jc w:val="center"/>
        <w:rPr>
          <w:rFonts w:asciiTheme="minorHAnsi" w:hAnsiTheme="minorHAnsi" w:cstheme="minorHAnsi"/>
          <w:sz w:val="24"/>
          <w:szCs w:val="24"/>
        </w:rPr>
      </w:pPr>
      <w:r w:rsidRPr="00E668E2">
        <w:rPr>
          <w:rFonts w:asciiTheme="minorHAnsi" w:hAnsiTheme="minorHAnsi" w:cstheme="minorHAnsi"/>
          <w:sz w:val="24"/>
          <w:szCs w:val="24"/>
        </w:rPr>
        <w:t>Predavanje bo</w:t>
      </w:r>
      <w:r w:rsidR="00AF6800" w:rsidRPr="00E668E2">
        <w:rPr>
          <w:rFonts w:asciiTheme="minorHAnsi" w:hAnsiTheme="minorHAnsi" w:cstheme="minorHAnsi"/>
          <w:sz w:val="24"/>
          <w:szCs w:val="24"/>
        </w:rPr>
        <w:t xml:space="preserve"> </w:t>
      </w:r>
      <w:r w:rsidR="00161F41" w:rsidRPr="00E668E2">
        <w:rPr>
          <w:rFonts w:asciiTheme="minorHAnsi" w:hAnsiTheme="minorHAnsi" w:cstheme="minorHAnsi"/>
          <w:sz w:val="24"/>
          <w:szCs w:val="24"/>
        </w:rPr>
        <w:t xml:space="preserve">v četrtek,  </w:t>
      </w:r>
      <w:r w:rsidR="000C01B7">
        <w:rPr>
          <w:rFonts w:asciiTheme="minorHAnsi" w:hAnsiTheme="minorHAnsi" w:cstheme="minorHAnsi"/>
          <w:sz w:val="24"/>
          <w:szCs w:val="24"/>
        </w:rPr>
        <w:t>1</w:t>
      </w:r>
      <w:r w:rsidR="0027146C">
        <w:rPr>
          <w:rFonts w:asciiTheme="minorHAnsi" w:hAnsiTheme="minorHAnsi" w:cstheme="minorHAnsi"/>
          <w:sz w:val="24"/>
          <w:szCs w:val="24"/>
        </w:rPr>
        <w:t>5</w:t>
      </w:r>
      <w:r w:rsidR="000C01B7">
        <w:rPr>
          <w:rFonts w:asciiTheme="minorHAnsi" w:hAnsiTheme="minorHAnsi" w:cstheme="minorHAnsi"/>
          <w:sz w:val="24"/>
          <w:szCs w:val="24"/>
        </w:rPr>
        <w:t xml:space="preserve">. </w:t>
      </w:r>
      <w:r w:rsidR="0027146C">
        <w:rPr>
          <w:rFonts w:asciiTheme="minorHAnsi" w:hAnsiTheme="minorHAnsi" w:cstheme="minorHAnsi"/>
          <w:sz w:val="24"/>
          <w:szCs w:val="24"/>
        </w:rPr>
        <w:t>5</w:t>
      </w:r>
      <w:r w:rsidR="000C01B7">
        <w:rPr>
          <w:rFonts w:asciiTheme="minorHAnsi" w:hAnsiTheme="minorHAnsi" w:cstheme="minorHAnsi"/>
          <w:sz w:val="24"/>
          <w:szCs w:val="24"/>
        </w:rPr>
        <w:t xml:space="preserve">. </w:t>
      </w:r>
      <w:r w:rsidR="009E428C" w:rsidRPr="00E668E2">
        <w:rPr>
          <w:rFonts w:asciiTheme="minorHAnsi" w:hAnsiTheme="minorHAnsi" w:cstheme="minorHAnsi"/>
          <w:sz w:val="24"/>
          <w:szCs w:val="24"/>
        </w:rPr>
        <w:t>202</w:t>
      </w:r>
      <w:r w:rsidR="0027146C">
        <w:rPr>
          <w:rFonts w:asciiTheme="minorHAnsi" w:hAnsiTheme="minorHAnsi" w:cstheme="minorHAnsi"/>
          <w:sz w:val="24"/>
          <w:szCs w:val="24"/>
        </w:rPr>
        <w:t>5</w:t>
      </w:r>
      <w:r w:rsidR="009E428C" w:rsidRPr="00E668E2">
        <w:rPr>
          <w:rFonts w:asciiTheme="minorHAnsi" w:hAnsiTheme="minorHAnsi" w:cstheme="minorHAnsi"/>
          <w:sz w:val="24"/>
          <w:szCs w:val="24"/>
        </w:rPr>
        <w:t>,</w:t>
      </w:r>
      <w:r w:rsidR="00B51DE8" w:rsidRPr="00E668E2">
        <w:rPr>
          <w:rFonts w:asciiTheme="minorHAnsi" w:hAnsiTheme="minorHAnsi" w:cstheme="minorHAnsi"/>
          <w:sz w:val="24"/>
          <w:szCs w:val="24"/>
        </w:rPr>
        <w:t xml:space="preserve"> </w:t>
      </w:r>
      <w:r w:rsidRPr="00E668E2">
        <w:rPr>
          <w:rFonts w:asciiTheme="minorHAnsi" w:hAnsiTheme="minorHAnsi" w:cstheme="minorHAnsi"/>
          <w:sz w:val="24"/>
          <w:szCs w:val="24"/>
        </w:rPr>
        <w:t>ob</w:t>
      </w:r>
      <w:r w:rsidR="00E668E2">
        <w:rPr>
          <w:rFonts w:asciiTheme="minorHAnsi" w:hAnsiTheme="minorHAnsi" w:cstheme="minorHAnsi"/>
          <w:sz w:val="24"/>
          <w:szCs w:val="24"/>
        </w:rPr>
        <w:t xml:space="preserve"> </w:t>
      </w:r>
      <w:r w:rsidR="0027146C">
        <w:rPr>
          <w:rFonts w:asciiTheme="minorHAnsi" w:hAnsiTheme="minorHAnsi" w:cstheme="minorHAnsi"/>
          <w:sz w:val="24"/>
          <w:szCs w:val="24"/>
        </w:rPr>
        <w:t>8.30</w:t>
      </w:r>
      <w:r w:rsidR="009E428C" w:rsidRPr="00E668E2">
        <w:rPr>
          <w:rFonts w:asciiTheme="minorHAnsi" w:hAnsiTheme="minorHAnsi" w:cstheme="minorHAnsi"/>
          <w:sz w:val="24"/>
          <w:szCs w:val="24"/>
        </w:rPr>
        <w:t>,</w:t>
      </w:r>
      <w:r w:rsidR="00B51DE8" w:rsidRPr="00E668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3CA800" w14:textId="69655DBD" w:rsidR="00B51DE8" w:rsidRPr="00E668E2" w:rsidRDefault="00363B9C" w:rsidP="00363B9C">
      <w:pPr>
        <w:jc w:val="center"/>
        <w:rPr>
          <w:rFonts w:asciiTheme="minorHAnsi" w:hAnsiTheme="minorHAnsi" w:cstheme="minorHAnsi"/>
          <w:sz w:val="24"/>
          <w:szCs w:val="24"/>
        </w:rPr>
      </w:pPr>
      <w:r w:rsidRPr="00E668E2">
        <w:rPr>
          <w:rFonts w:asciiTheme="minorHAnsi" w:hAnsiTheme="minorHAnsi" w:cstheme="minorHAnsi"/>
          <w:sz w:val="24"/>
          <w:szCs w:val="24"/>
        </w:rPr>
        <w:t xml:space="preserve">na Filozofski fakulteti, </w:t>
      </w:r>
      <w:r w:rsidR="00B51DE8" w:rsidRPr="00E668E2">
        <w:rPr>
          <w:rFonts w:asciiTheme="minorHAnsi" w:hAnsiTheme="minorHAnsi" w:cstheme="minorHAnsi"/>
          <w:sz w:val="24"/>
          <w:szCs w:val="24"/>
        </w:rPr>
        <w:t xml:space="preserve">v </w:t>
      </w:r>
      <w:r w:rsidRPr="00E668E2">
        <w:rPr>
          <w:rFonts w:asciiTheme="minorHAnsi" w:hAnsiTheme="minorHAnsi" w:cstheme="minorHAnsi"/>
          <w:sz w:val="24"/>
          <w:szCs w:val="24"/>
        </w:rPr>
        <w:t>predavalnic</w:t>
      </w:r>
      <w:r w:rsidR="00096C70">
        <w:rPr>
          <w:rFonts w:asciiTheme="minorHAnsi" w:hAnsiTheme="minorHAnsi" w:cstheme="minorHAnsi"/>
          <w:sz w:val="24"/>
          <w:szCs w:val="24"/>
        </w:rPr>
        <w:t>i 2.20.</w:t>
      </w:r>
    </w:p>
    <w:p w14:paraId="069D58E7" w14:textId="77777777" w:rsidR="00161F41" w:rsidRPr="00E668E2" w:rsidRDefault="00161F4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45B2E9" w14:textId="49456C62" w:rsidR="00197BA2" w:rsidRDefault="009E428C">
      <w:pPr>
        <w:jc w:val="center"/>
        <w:rPr>
          <w:rFonts w:asciiTheme="minorHAnsi" w:hAnsiTheme="minorHAnsi" w:cstheme="minorHAnsi"/>
          <w:sz w:val="24"/>
          <w:szCs w:val="24"/>
        </w:rPr>
      </w:pPr>
      <w:r w:rsidRPr="00E668E2">
        <w:rPr>
          <w:rFonts w:asciiTheme="minorHAnsi" w:hAnsiTheme="minorHAnsi" w:cstheme="minorHAnsi"/>
          <w:sz w:val="24"/>
          <w:szCs w:val="24"/>
        </w:rPr>
        <w:t>Prijazno</w:t>
      </w:r>
      <w:r w:rsidR="00197BA2" w:rsidRPr="00E668E2">
        <w:rPr>
          <w:rFonts w:asciiTheme="minorHAnsi" w:hAnsiTheme="minorHAnsi" w:cstheme="minorHAnsi"/>
          <w:sz w:val="24"/>
          <w:szCs w:val="24"/>
        </w:rPr>
        <w:t xml:space="preserve"> vabljeni!</w:t>
      </w:r>
    </w:p>
    <w:p w14:paraId="32FC36DA" w14:textId="77777777" w:rsidR="00096C70" w:rsidRDefault="00096C7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316DD7" w14:textId="77777777" w:rsidR="00096C70" w:rsidRDefault="00096C7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A0201F" w14:textId="637A3652" w:rsidR="00096C70" w:rsidRDefault="00096C70" w:rsidP="00096C70">
      <w:pPr>
        <w:jc w:val="center"/>
      </w:pPr>
      <w:r w:rsidRPr="00441B93">
        <w:t xml:space="preserve">Predavanje bo izvedeno v okviru predmetov </w:t>
      </w:r>
      <w:r>
        <w:t>Predšolska pedagogika In Predšolska vzgoja v družinskem in institucionalnem okolju</w:t>
      </w:r>
      <w:r w:rsidR="006A0E3D">
        <w:t>. V</w:t>
      </w:r>
      <w:r>
        <w:t xml:space="preserve">abljeni </w:t>
      </w:r>
      <w:r w:rsidR="00AC2673">
        <w:t>vsi</w:t>
      </w:r>
      <w:r>
        <w:t xml:space="preserve">, ki </w:t>
      </w:r>
      <w:r w:rsidR="00AC2673">
        <w:t>vas</w:t>
      </w:r>
      <w:r>
        <w:t xml:space="preserve"> ta tematika zanima. </w:t>
      </w:r>
    </w:p>
    <w:p w14:paraId="6A4ABA57" w14:textId="77777777" w:rsidR="006A0E3D" w:rsidRDefault="006A0E3D" w:rsidP="00096C70">
      <w:pPr>
        <w:jc w:val="center"/>
      </w:pPr>
    </w:p>
    <w:p w14:paraId="3282D916" w14:textId="77777777" w:rsidR="006A0E3D" w:rsidRDefault="006A0E3D" w:rsidP="00096C70">
      <w:pPr>
        <w:jc w:val="center"/>
      </w:pPr>
    </w:p>
    <w:p w14:paraId="7CC1EE58" w14:textId="77777777" w:rsidR="006A0E3D" w:rsidRDefault="006A0E3D" w:rsidP="00096C70">
      <w:pPr>
        <w:jc w:val="center"/>
      </w:pPr>
    </w:p>
    <w:p w14:paraId="0999B8C5" w14:textId="7447C671" w:rsidR="006A0E3D" w:rsidRPr="00096C70" w:rsidRDefault="006A0E3D" w:rsidP="006A0E3D">
      <w:pPr>
        <w:jc w:val="right"/>
      </w:pPr>
      <w:r>
        <w:t>Dr. Mateja Pšunder, nosilka predmetov</w:t>
      </w:r>
    </w:p>
    <w:sectPr w:rsidR="006A0E3D" w:rsidRPr="00096C70" w:rsidSect="00962BB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5619" w14:textId="77777777" w:rsidR="00707DD0" w:rsidRDefault="00707DD0" w:rsidP="00BB5C4F">
      <w:pPr>
        <w:spacing w:after="0"/>
      </w:pPr>
      <w:r>
        <w:separator/>
      </w:r>
    </w:p>
  </w:endnote>
  <w:endnote w:type="continuationSeparator" w:id="0">
    <w:p w14:paraId="3CBF4662" w14:textId="77777777" w:rsidR="00707DD0" w:rsidRDefault="00707DD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6EC0" w14:textId="77777777" w:rsidR="00A50257" w:rsidRPr="007564BD" w:rsidRDefault="00A5025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258E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>
      <w:rPr>
        <w:noProof/>
        <w:color w:val="006A8E"/>
        <w:sz w:val="18"/>
      </w:rPr>
      <w:fldChar w:fldCharType="begin"/>
    </w:r>
    <w:r>
      <w:rPr>
        <w:noProof/>
        <w:color w:val="006A8E"/>
        <w:sz w:val="18"/>
      </w:rPr>
      <w:instrText xml:space="preserve"> NUMPAGES  \* Arabic  \* MERGEFORMAT </w:instrText>
    </w:r>
    <w:r>
      <w:rPr>
        <w:noProof/>
        <w:color w:val="006A8E"/>
        <w:sz w:val="18"/>
      </w:rPr>
      <w:fldChar w:fldCharType="separate"/>
    </w:r>
    <w:r w:rsidR="008258E4">
      <w:rPr>
        <w:noProof/>
        <w:color w:val="006A8E"/>
        <w:sz w:val="18"/>
      </w:rPr>
      <w:t>2</w:t>
    </w:r>
    <w:r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5092" w14:textId="77777777" w:rsidR="00A50257" w:rsidRDefault="00A50257" w:rsidP="00D17A99">
    <w:pPr>
      <w:pStyle w:val="Noga"/>
      <w:jc w:val="center"/>
      <w:rPr>
        <w:color w:val="006A8E"/>
        <w:sz w:val="18"/>
      </w:rPr>
    </w:pPr>
  </w:p>
  <w:p w14:paraId="51B8DE49" w14:textId="77777777" w:rsidR="00A50257" w:rsidRDefault="00A50257" w:rsidP="00D17A99">
    <w:pPr>
      <w:pStyle w:val="Noga"/>
      <w:jc w:val="center"/>
      <w:rPr>
        <w:color w:val="006A8E"/>
        <w:sz w:val="18"/>
      </w:rPr>
    </w:pPr>
  </w:p>
  <w:p w14:paraId="3C347561" w14:textId="77777777" w:rsidR="00A50257" w:rsidRPr="00D17A99" w:rsidRDefault="00A50257" w:rsidP="00D17A99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ff</w:t>
    </w:r>
    <w:r w:rsidRPr="00311139">
      <w:rPr>
        <w:color w:val="006A8E"/>
        <w:sz w:val="18"/>
      </w:rPr>
      <w:t>@</w:t>
    </w:r>
    <w:r>
      <w:rPr>
        <w:color w:val="006A8E"/>
        <w:sz w:val="18"/>
      </w:rPr>
      <w:t>um.si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81ADE">
      <w:rPr>
        <w:color w:val="006A8E"/>
        <w:sz w:val="18"/>
      </w:rPr>
      <w:t>+386 2 22 93 840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</w:t>
    </w:r>
    <w:r w:rsidRPr="00D81ADE">
      <w:rPr>
        <w:color w:val="006A8E"/>
        <w:sz w:val="18"/>
      </w:rPr>
      <w:t>+386 2 22 93 625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IBAN: SI56 0110 0600 0020 393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EE42" w14:textId="77777777" w:rsidR="00707DD0" w:rsidRDefault="00707DD0" w:rsidP="00BB5C4F">
      <w:pPr>
        <w:spacing w:after="0"/>
      </w:pPr>
      <w:r>
        <w:separator/>
      </w:r>
    </w:p>
  </w:footnote>
  <w:footnote w:type="continuationSeparator" w:id="0">
    <w:p w14:paraId="64A720C4" w14:textId="77777777" w:rsidR="00707DD0" w:rsidRDefault="00707DD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72A1" w14:textId="77777777" w:rsidR="00A50257" w:rsidRDefault="00A5025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43C84AFC" wp14:editId="75F16B87">
          <wp:extent cx="904875" cy="510540"/>
          <wp:effectExtent l="19050" t="0" r="9525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B84A2E" w14:textId="77777777" w:rsidR="00A50257" w:rsidRPr="00B02A70" w:rsidRDefault="00A50257" w:rsidP="00054766">
    <w:pPr>
      <w:pStyle w:val="Glava"/>
      <w:jc w:val="center"/>
      <w:rPr>
        <w:sz w:val="12"/>
      </w:rPr>
    </w:pPr>
  </w:p>
  <w:p w14:paraId="6F028952" w14:textId="77777777" w:rsidR="00A50257" w:rsidRPr="00D81ADE" w:rsidRDefault="00A50257" w:rsidP="00DC5A67">
    <w:pPr>
      <w:pStyle w:val="Glava"/>
      <w:tabs>
        <w:tab w:val="clear" w:pos="9072"/>
        <w:tab w:val="left" w:pos="3823"/>
        <w:tab w:val="left" w:pos="5340"/>
      </w:tabs>
      <w:ind w:left="3823"/>
      <w:rPr>
        <w:b/>
      </w:rPr>
    </w:pPr>
    <w:r w:rsidRPr="00D81ADE">
      <w:rPr>
        <w:b/>
      </w:rPr>
      <w:tab/>
    </w:r>
    <w:r w:rsidRPr="00D81ADE">
      <w:rPr>
        <w:b/>
        <w:color w:val="006A8E"/>
        <w:sz w:val="18"/>
      </w:rPr>
      <w:t>FILOZOFSKA FAKULTETA</w:t>
    </w:r>
  </w:p>
  <w:p w14:paraId="4F5AFAFC" w14:textId="77777777" w:rsidR="00A50257" w:rsidRPr="00976774" w:rsidRDefault="00A50257" w:rsidP="00DD3A72">
    <w:pPr>
      <w:pStyle w:val="Glava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Pr="00361EC6">
      <w:rPr>
        <w:color w:val="006A8E"/>
        <w:sz w:val="18"/>
      </w:rPr>
      <w:t>Koroška cesta 160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  <w:t>2000 Maribor, Slovenija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</w:r>
    <w:r w:rsidRPr="002408B8">
      <w:rPr>
        <w:color w:val="006A8E"/>
        <w:sz w:val="18"/>
      </w:rPr>
      <w:t>www.ff.um.si</w:t>
    </w:r>
  </w:p>
  <w:p w14:paraId="705B7A79" w14:textId="77777777" w:rsidR="00A50257" w:rsidRDefault="00A502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26A"/>
    <w:multiLevelType w:val="hybridMultilevel"/>
    <w:tmpl w:val="4E463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B61"/>
    <w:multiLevelType w:val="hybridMultilevel"/>
    <w:tmpl w:val="7CDA215A"/>
    <w:lvl w:ilvl="0" w:tplc="CF72E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056"/>
    <w:multiLevelType w:val="multilevel"/>
    <w:tmpl w:val="0F823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A2465"/>
    <w:multiLevelType w:val="multilevel"/>
    <w:tmpl w:val="00B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657A3"/>
    <w:multiLevelType w:val="hybridMultilevel"/>
    <w:tmpl w:val="C25E0B5C"/>
    <w:lvl w:ilvl="0" w:tplc="CD62B24A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3078C"/>
    <w:multiLevelType w:val="hybridMultilevel"/>
    <w:tmpl w:val="6FCC71CA"/>
    <w:lvl w:ilvl="0" w:tplc="E070D08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6F145C"/>
    <w:multiLevelType w:val="hybridMultilevel"/>
    <w:tmpl w:val="81AC48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4EA7"/>
    <w:multiLevelType w:val="multilevel"/>
    <w:tmpl w:val="656AEC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899"/>
    <w:multiLevelType w:val="multilevel"/>
    <w:tmpl w:val="A18AD3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252EFD"/>
    <w:multiLevelType w:val="hybridMultilevel"/>
    <w:tmpl w:val="C1A0CADE"/>
    <w:lvl w:ilvl="0" w:tplc="CF72E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F5813"/>
    <w:multiLevelType w:val="hybridMultilevel"/>
    <w:tmpl w:val="41BC5E7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C085E0A"/>
    <w:multiLevelType w:val="hybridMultilevel"/>
    <w:tmpl w:val="DB4212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14C7"/>
    <w:multiLevelType w:val="hybridMultilevel"/>
    <w:tmpl w:val="D8C45488"/>
    <w:lvl w:ilvl="0" w:tplc="133C6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633A21"/>
    <w:multiLevelType w:val="hybridMultilevel"/>
    <w:tmpl w:val="656AEC7E"/>
    <w:lvl w:ilvl="0" w:tplc="CD62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6725"/>
    <w:multiLevelType w:val="multilevel"/>
    <w:tmpl w:val="656AEC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25F24"/>
    <w:multiLevelType w:val="hybridMultilevel"/>
    <w:tmpl w:val="4E8E14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16B53"/>
    <w:multiLevelType w:val="hybridMultilevel"/>
    <w:tmpl w:val="50AA09EC"/>
    <w:lvl w:ilvl="0" w:tplc="64E08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A2F1E"/>
    <w:multiLevelType w:val="multilevel"/>
    <w:tmpl w:val="77F2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A2B67"/>
    <w:multiLevelType w:val="hybridMultilevel"/>
    <w:tmpl w:val="C9CAEC24"/>
    <w:lvl w:ilvl="0" w:tplc="31CE0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05E99"/>
    <w:multiLevelType w:val="multilevel"/>
    <w:tmpl w:val="40C2A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8C6175F"/>
    <w:multiLevelType w:val="hybridMultilevel"/>
    <w:tmpl w:val="AD065744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BBF2CF3"/>
    <w:multiLevelType w:val="hybridMultilevel"/>
    <w:tmpl w:val="B6E8631A"/>
    <w:lvl w:ilvl="0" w:tplc="82B02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33FE5"/>
    <w:multiLevelType w:val="hybridMultilevel"/>
    <w:tmpl w:val="D1927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49274">
    <w:abstractNumId w:val="13"/>
  </w:num>
  <w:num w:numId="2" w16cid:durableId="1155535029">
    <w:abstractNumId w:val="20"/>
  </w:num>
  <w:num w:numId="3" w16cid:durableId="1367828255">
    <w:abstractNumId w:val="5"/>
  </w:num>
  <w:num w:numId="4" w16cid:durableId="2033650673">
    <w:abstractNumId w:val="16"/>
  </w:num>
  <w:num w:numId="5" w16cid:durableId="1980259520">
    <w:abstractNumId w:val="19"/>
  </w:num>
  <w:num w:numId="6" w16cid:durableId="518005481">
    <w:abstractNumId w:val="4"/>
  </w:num>
  <w:num w:numId="7" w16cid:durableId="1475296332">
    <w:abstractNumId w:val="22"/>
  </w:num>
  <w:num w:numId="8" w16cid:durableId="363211973">
    <w:abstractNumId w:val="17"/>
  </w:num>
  <w:num w:numId="9" w16cid:durableId="1705473259">
    <w:abstractNumId w:val="8"/>
  </w:num>
  <w:num w:numId="10" w16cid:durableId="293290823">
    <w:abstractNumId w:val="9"/>
  </w:num>
  <w:num w:numId="11" w16cid:durableId="1945964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683880">
    <w:abstractNumId w:val="1"/>
  </w:num>
  <w:num w:numId="13" w16cid:durableId="690641095">
    <w:abstractNumId w:val="14"/>
  </w:num>
  <w:num w:numId="14" w16cid:durableId="925189503">
    <w:abstractNumId w:val="23"/>
  </w:num>
  <w:num w:numId="15" w16cid:durableId="1931348286">
    <w:abstractNumId w:val="0"/>
  </w:num>
  <w:num w:numId="16" w16cid:durableId="1322780162">
    <w:abstractNumId w:val="11"/>
  </w:num>
  <w:num w:numId="17" w16cid:durableId="172455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646816">
    <w:abstractNumId w:val="3"/>
  </w:num>
  <w:num w:numId="19" w16cid:durableId="993879162">
    <w:abstractNumId w:val="2"/>
  </w:num>
  <w:num w:numId="20" w16cid:durableId="1656294494">
    <w:abstractNumId w:val="15"/>
  </w:num>
  <w:num w:numId="21" w16cid:durableId="404038266">
    <w:abstractNumId w:val="7"/>
  </w:num>
  <w:num w:numId="22" w16cid:durableId="1813518575">
    <w:abstractNumId w:val="10"/>
  </w:num>
  <w:num w:numId="23" w16cid:durableId="1499810634">
    <w:abstractNumId w:val="21"/>
  </w:num>
  <w:num w:numId="24" w16cid:durableId="1680421937">
    <w:abstractNumId w:val="6"/>
  </w:num>
  <w:num w:numId="25" w16cid:durableId="2086929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1"/>
    <w:rsid w:val="0000172D"/>
    <w:rsid w:val="00005B00"/>
    <w:rsid w:val="0000650F"/>
    <w:rsid w:val="0001261A"/>
    <w:rsid w:val="00013475"/>
    <w:rsid w:val="00015E8D"/>
    <w:rsid w:val="0001739A"/>
    <w:rsid w:val="00025E62"/>
    <w:rsid w:val="00026056"/>
    <w:rsid w:val="00026F65"/>
    <w:rsid w:val="00032DCB"/>
    <w:rsid w:val="00035FD9"/>
    <w:rsid w:val="00040179"/>
    <w:rsid w:val="00044037"/>
    <w:rsid w:val="0004656E"/>
    <w:rsid w:val="00046F98"/>
    <w:rsid w:val="00051DAE"/>
    <w:rsid w:val="00051F90"/>
    <w:rsid w:val="0005410B"/>
    <w:rsid w:val="000541B7"/>
    <w:rsid w:val="00054766"/>
    <w:rsid w:val="00065F87"/>
    <w:rsid w:val="00074C28"/>
    <w:rsid w:val="00082CA9"/>
    <w:rsid w:val="00082E5D"/>
    <w:rsid w:val="00087369"/>
    <w:rsid w:val="00090B1F"/>
    <w:rsid w:val="00093B33"/>
    <w:rsid w:val="00096C70"/>
    <w:rsid w:val="00097DFF"/>
    <w:rsid w:val="000A36B3"/>
    <w:rsid w:val="000A372A"/>
    <w:rsid w:val="000A44B5"/>
    <w:rsid w:val="000B128E"/>
    <w:rsid w:val="000B4AC6"/>
    <w:rsid w:val="000C01B7"/>
    <w:rsid w:val="000C72C1"/>
    <w:rsid w:val="000D6EA3"/>
    <w:rsid w:val="000D769E"/>
    <w:rsid w:val="000D7A75"/>
    <w:rsid w:val="000E5028"/>
    <w:rsid w:val="000F1A06"/>
    <w:rsid w:val="000F4668"/>
    <w:rsid w:val="00101008"/>
    <w:rsid w:val="00102394"/>
    <w:rsid w:val="00104834"/>
    <w:rsid w:val="00112A5D"/>
    <w:rsid w:val="00120F24"/>
    <w:rsid w:val="00135797"/>
    <w:rsid w:val="00141D0F"/>
    <w:rsid w:val="0014235E"/>
    <w:rsid w:val="00146080"/>
    <w:rsid w:val="00154B4B"/>
    <w:rsid w:val="001550B3"/>
    <w:rsid w:val="0016031B"/>
    <w:rsid w:val="00161F41"/>
    <w:rsid w:val="0016574F"/>
    <w:rsid w:val="00174937"/>
    <w:rsid w:val="00183659"/>
    <w:rsid w:val="0018581E"/>
    <w:rsid w:val="001870D3"/>
    <w:rsid w:val="001902CC"/>
    <w:rsid w:val="00190B64"/>
    <w:rsid w:val="00197BA2"/>
    <w:rsid w:val="001A2B40"/>
    <w:rsid w:val="001A7769"/>
    <w:rsid w:val="001B044B"/>
    <w:rsid w:val="001B3E88"/>
    <w:rsid w:val="001B4BB1"/>
    <w:rsid w:val="001C29E4"/>
    <w:rsid w:val="001C41ED"/>
    <w:rsid w:val="001C796A"/>
    <w:rsid w:val="001D2BF4"/>
    <w:rsid w:val="001E3012"/>
    <w:rsid w:val="001E3048"/>
    <w:rsid w:val="001E56B4"/>
    <w:rsid w:val="001E642C"/>
    <w:rsid w:val="001E6677"/>
    <w:rsid w:val="001F36B1"/>
    <w:rsid w:val="001F6570"/>
    <w:rsid w:val="002005B2"/>
    <w:rsid w:val="00210CEC"/>
    <w:rsid w:val="00215201"/>
    <w:rsid w:val="002241D4"/>
    <w:rsid w:val="00227E0C"/>
    <w:rsid w:val="002320AE"/>
    <w:rsid w:val="00232BAF"/>
    <w:rsid w:val="002408B8"/>
    <w:rsid w:val="002413A0"/>
    <w:rsid w:val="002422B3"/>
    <w:rsid w:val="00242AD0"/>
    <w:rsid w:val="0024523D"/>
    <w:rsid w:val="00250DB0"/>
    <w:rsid w:val="00256024"/>
    <w:rsid w:val="0026028C"/>
    <w:rsid w:val="00260A95"/>
    <w:rsid w:val="00260D49"/>
    <w:rsid w:val="0026471B"/>
    <w:rsid w:val="002648DE"/>
    <w:rsid w:val="0026529F"/>
    <w:rsid w:val="0027146C"/>
    <w:rsid w:val="002737D4"/>
    <w:rsid w:val="00284DA8"/>
    <w:rsid w:val="0028526B"/>
    <w:rsid w:val="00287C38"/>
    <w:rsid w:val="00297060"/>
    <w:rsid w:val="00297800"/>
    <w:rsid w:val="00297A85"/>
    <w:rsid w:val="002D1777"/>
    <w:rsid w:val="002D5E42"/>
    <w:rsid w:val="002F303A"/>
    <w:rsid w:val="0030494C"/>
    <w:rsid w:val="00311139"/>
    <w:rsid w:val="00313C2D"/>
    <w:rsid w:val="00317A8E"/>
    <w:rsid w:val="003341E3"/>
    <w:rsid w:val="0033451C"/>
    <w:rsid w:val="003513B1"/>
    <w:rsid w:val="00361EC6"/>
    <w:rsid w:val="00363B9C"/>
    <w:rsid w:val="00367328"/>
    <w:rsid w:val="00387183"/>
    <w:rsid w:val="00391A0B"/>
    <w:rsid w:val="003947CE"/>
    <w:rsid w:val="003A3146"/>
    <w:rsid w:val="003A6682"/>
    <w:rsid w:val="003B1A23"/>
    <w:rsid w:val="003B4449"/>
    <w:rsid w:val="003B4E14"/>
    <w:rsid w:val="003B527D"/>
    <w:rsid w:val="003B7B71"/>
    <w:rsid w:val="003C64BA"/>
    <w:rsid w:val="003D7F06"/>
    <w:rsid w:val="003E3AC6"/>
    <w:rsid w:val="003F578C"/>
    <w:rsid w:val="003F5BA0"/>
    <w:rsid w:val="00400569"/>
    <w:rsid w:val="00402F75"/>
    <w:rsid w:val="00404127"/>
    <w:rsid w:val="00413ACA"/>
    <w:rsid w:val="00413C63"/>
    <w:rsid w:val="00416D43"/>
    <w:rsid w:val="00423803"/>
    <w:rsid w:val="00423BDF"/>
    <w:rsid w:val="004241C3"/>
    <w:rsid w:val="00427191"/>
    <w:rsid w:val="00431359"/>
    <w:rsid w:val="0043732C"/>
    <w:rsid w:val="00442BD2"/>
    <w:rsid w:val="00455BFE"/>
    <w:rsid w:val="00462BD5"/>
    <w:rsid w:val="0046677E"/>
    <w:rsid w:val="004749D1"/>
    <w:rsid w:val="00487661"/>
    <w:rsid w:val="00491CE4"/>
    <w:rsid w:val="00493BDD"/>
    <w:rsid w:val="004A209B"/>
    <w:rsid w:val="004B2D94"/>
    <w:rsid w:val="004C76BD"/>
    <w:rsid w:val="004D1BFD"/>
    <w:rsid w:val="004D4EC4"/>
    <w:rsid w:val="004E43C4"/>
    <w:rsid w:val="004E5A09"/>
    <w:rsid w:val="004E5A4E"/>
    <w:rsid w:val="004E77CD"/>
    <w:rsid w:val="004F4AD0"/>
    <w:rsid w:val="004F6E0F"/>
    <w:rsid w:val="00500F9B"/>
    <w:rsid w:val="0050311A"/>
    <w:rsid w:val="00504D72"/>
    <w:rsid w:val="00522FDF"/>
    <w:rsid w:val="00525E8C"/>
    <w:rsid w:val="00526AA8"/>
    <w:rsid w:val="00527A8B"/>
    <w:rsid w:val="00536EE7"/>
    <w:rsid w:val="005376C1"/>
    <w:rsid w:val="005377F6"/>
    <w:rsid w:val="00542A7C"/>
    <w:rsid w:val="005464CC"/>
    <w:rsid w:val="00552B23"/>
    <w:rsid w:val="0055556C"/>
    <w:rsid w:val="005724C1"/>
    <w:rsid w:val="005744E0"/>
    <w:rsid w:val="00587E79"/>
    <w:rsid w:val="00590996"/>
    <w:rsid w:val="005924D2"/>
    <w:rsid w:val="005A029B"/>
    <w:rsid w:val="005A33D3"/>
    <w:rsid w:val="005A3B34"/>
    <w:rsid w:val="005C617D"/>
    <w:rsid w:val="005D1EBB"/>
    <w:rsid w:val="005D2619"/>
    <w:rsid w:val="005D60BB"/>
    <w:rsid w:val="005D79A8"/>
    <w:rsid w:val="005E71DA"/>
    <w:rsid w:val="005E7BB1"/>
    <w:rsid w:val="005F040D"/>
    <w:rsid w:val="005F6488"/>
    <w:rsid w:val="00607978"/>
    <w:rsid w:val="0061302D"/>
    <w:rsid w:val="0061677E"/>
    <w:rsid w:val="00617A35"/>
    <w:rsid w:val="00617E07"/>
    <w:rsid w:val="00622D88"/>
    <w:rsid w:val="00623C5E"/>
    <w:rsid w:val="00632BCF"/>
    <w:rsid w:val="00635527"/>
    <w:rsid w:val="00636497"/>
    <w:rsid w:val="00646601"/>
    <w:rsid w:val="00647DC0"/>
    <w:rsid w:val="00655222"/>
    <w:rsid w:val="0065593F"/>
    <w:rsid w:val="00660567"/>
    <w:rsid w:val="00661F2A"/>
    <w:rsid w:val="006666B1"/>
    <w:rsid w:val="0066781D"/>
    <w:rsid w:val="00673027"/>
    <w:rsid w:val="006776A1"/>
    <w:rsid w:val="006826BB"/>
    <w:rsid w:val="006837C4"/>
    <w:rsid w:val="0069398F"/>
    <w:rsid w:val="0069595E"/>
    <w:rsid w:val="006971BA"/>
    <w:rsid w:val="006A0E3D"/>
    <w:rsid w:val="006A3EBA"/>
    <w:rsid w:val="006B2009"/>
    <w:rsid w:val="006B26F9"/>
    <w:rsid w:val="006C3744"/>
    <w:rsid w:val="006C3D48"/>
    <w:rsid w:val="006C5B14"/>
    <w:rsid w:val="006C5DC3"/>
    <w:rsid w:val="006E237F"/>
    <w:rsid w:val="006E5FE6"/>
    <w:rsid w:val="006E7004"/>
    <w:rsid w:val="00702FF0"/>
    <w:rsid w:val="00707DD0"/>
    <w:rsid w:val="007112F3"/>
    <w:rsid w:val="00711C8A"/>
    <w:rsid w:val="007138CE"/>
    <w:rsid w:val="007209A0"/>
    <w:rsid w:val="00722B54"/>
    <w:rsid w:val="007243AB"/>
    <w:rsid w:val="00730747"/>
    <w:rsid w:val="007327EF"/>
    <w:rsid w:val="007329D8"/>
    <w:rsid w:val="00733AC6"/>
    <w:rsid w:val="007346D3"/>
    <w:rsid w:val="00735122"/>
    <w:rsid w:val="00737A94"/>
    <w:rsid w:val="00741478"/>
    <w:rsid w:val="00741BF4"/>
    <w:rsid w:val="00742F0F"/>
    <w:rsid w:val="00747C2C"/>
    <w:rsid w:val="00751834"/>
    <w:rsid w:val="007554FD"/>
    <w:rsid w:val="007564BD"/>
    <w:rsid w:val="0076064F"/>
    <w:rsid w:val="00765441"/>
    <w:rsid w:val="00767038"/>
    <w:rsid w:val="00767667"/>
    <w:rsid w:val="00774126"/>
    <w:rsid w:val="007744E5"/>
    <w:rsid w:val="007776B1"/>
    <w:rsid w:val="00783E65"/>
    <w:rsid w:val="00784EB8"/>
    <w:rsid w:val="0079066E"/>
    <w:rsid w:val="007A79F1"/>
    <w:rsid w:val="007B34C1"/>
    <w:rsid w:val="007B3854"/>
    <w:rsid w:val="007B5864"/>
    <w:rsid w:val="007C20C9"/>
    <w:rsid w:val="007D0B28"/>
    <w:rsid w:val="007D2953"/>
    <w:rsid w:val="007D62A9"/>
    <w:rsid w:val="007E2146"/>
    <w:rsid w:val="007F24C9"/>
    <w:rsid w:val="007F2916"/>
    <w:rsid w:val="007F3E3C"/>
    <w:rsid w:val="008019D8"/>
    <w:rsid w:val="00811B0B"/>
    <w:rsid w:val="008166B1"/>
    <w:rsid w:val="008177F0"/>
    <w:rsid w:val="008238F1"/>
    <w:rsid w:val="008258E4"/>
    <w:rsid w:val="00827364"/>
    <w:rsid w:val="00836ED8"/>
    <w:rsid w:val="00837771"/>
    <w:rsid w:val="008402FF"/>
    <w:rsid w:val="008418F0"/>
    <w:rsid w:val="00842617"/>
    <w:rsid w:val="008610EF"/>
    <w:rsid w:val="0086492E"/>
    <w:rsid w:val="0086573B"/>
    <w:rsid w:val="00866499"/>
    <w:rsid w:val="00871344"/>
    <w:rsid w:val="008739D0"/>
    <w:rsid w:val="00873EB5"/>
    <w:rsid w:val="00874C3A"/>
    <w:rsid w:val="0087747C"/>
    <w:rsid w:val="00880C25"/>
    <w:rsid w:val="008814A2"/>
    <w:rsid w:val="00884BE7"/>
    <w:rsid w:val="00891476"/>
    <w:rsid w:val="00895AE1"/>
    <w:rsid w:val="008B0F6F"/>
    <w:rsid w:val="008B1741"/>
    <w:rsid w:val="008C1C28"/>
    <w:rsid w:val="008C7787"/>
    <w:rsid w:val="008D49EF"/>
    <w:rsid w:val="008D7408"/>
    <w:rsid w:val="008E0F0A"/>
    <w:rsid w:val="008E287A"/>
    <w:rsid w:val="008E7601"/>
    <w:rsid w:val="008F5318"/>
    <w:rsid w:val="0091046B"/>
    <w:rsid w:val="00911D60"/>
    <w:rsid w:val="009212E1"/>
    <w:rsid w:val="00923902"/>
    <w:rsid w:val="00930BFA"/>
    <w:rsid w:val="00932C06"/>
    <w:rsid w:val="00944565"/>
    <w:rsid w:val="0095440D"/>
    <w:rsid w:val="00962683"/>
    <w:rsid w:val="00962BBF"/>
    <w:rsid w:val="00972C13"/>
    <w:rsid w:val="00973B47"/>
    <w:rsid w:val="00976774"/>
    <w:rsid w:val="00977FD8"/>
    <w:rsid w:val="00984E77"/>
    <w:rsid w:val="009956F4"/>
    <w:rsid w:val="009A548F"/>
    <w:rsid w:val="009B2B83"/>
    <w:rsid w:val="009B73D2"/>
    <w:rsid w:val="009C0A2A"/>
    <w:rsid w:val="009C51AF"/>
    <w:rsid w:val="009D1978"/>
    <w:rsid w:val="009D2857"/>
    <w:rsid w:val="009E1E97"/>
    <w:rsid w:val="009E428C"/>
    <w:rsid w:val="009E53D5"/>
    <w:rsid w:val="009F6EBD"/>
    <w:rsid w:val="00A02C54"/>
    <w:rsid w:val="00A03F1E"/>
    <w:rsid w:val="00A04566"/>
    <w:rsid w:val="00A05300"/>
    <w:rsid w:val="00A075BC"/>
    <w:rsid w:val="00A12EF2"/>
    <w:rsid w:val="00A16C86"/>
    <w:rsid w:val="00A22FAD"/>
    <w:rsid w:val="00A25342"/>
    <w:rsid w:val="00A253B1"/>
    <w:rsid w:val="00A26C9A"/>
    <w:rsid w:val="00A307E1"/>
    <w:rsid w:val="00A33360"/>
    <w:rsid w:val="00A4541A"/>
    <w:rsid w:val="00A47948"/>
    <w:rsid w:val="00A50257"/>
    <w:rsid w:val="00A53370"/>
    <w:rsid w:val="00A64FDC"/>
    <w:rsid w:val="00A6565F"/>
    <w:rsid w:val="00A82273"/>
    <w:rsid w:val="00A84020"/>
    <w:rsid w:val="00A846D2"/>
    <w:rsid w:val="00A85E83"/>
    <w:rsid w:val="00A862CB"/>
    <w:rsid w:val="00A952F8"/>
    <w:rsid w:val="00AA00A7"/>
    <w:rsid w:val="00AA5CE2"/>
    <w:rsid w:val="00AB3EC7"/>
    <w:rsid w:val="00AC2673"/>
    <w:rsid w:val="00AC702F"/>
    <w:rsid w:val="00AD1201"/>
    <w:rsid w:val="00AD313A"/>
    <w:rsid w:val="00AD758F"/>
    <w:rsid w:val="00AE02F4"/>
    <w:rsid w:val="00AE1B58"/>
    <w:rsid w:val="00AF1903"/>
    <w:rsid w:val="00AF1BC0"/>
    <w:rsid w:val="00AF3283"/>
    <w:rsid w:val="00AF6800"/>
    <w:rsid w:val="00B02A70"/>
    <w:rsid w:val="00B07B4C"/>
    <w:rsid w:val="00B13296"/>
    <w:rsid w:val="00B149DD"/>
    <w:rsid w:val="00B14DD9"/>
    <w:rsid w:val="00B179C2"/>
    <w:rsid w:val="00B22787"/>
    <w:rsid w:val="00B236DB"/>
    <w:rsid w:val="00B32CAC"/>
    <w:rsid w:val="00B34D40"/>
    <w:rsid w:val="00B42C08"/>
    <w:rsid w:val="00B46714"/>
    <w:rsid w:val="00B51DE8"/>
    <w:rsid w:val="00B5649A"/>
    <w:rsid w:val="00B64F89"/>
    <w:rsid w:val="00B65D1D"/>
    <w:rsid w:val="00B73CF7"/>
    <w:rsid w:val="00B7545E"/>
    <w:rsid w:val="00B8147F"/>
    <w:rsid w:val="00B8356C"/>
    <w:rsid w:val="00B83808"/>
    <w:rsid w:val="00B90020"/>
    <w:rsid w:val="00B9442A"/>
    <w:rsid w:val="00B968A7"/>
    <w:rsid w:val="00BA718F"/>
    <w:rsid w:val="00BA7DF8"/>
    <w:rsid w:val="00BB5633"/>
    <w:rsid w:val="00BB5C4F"/>
    <w:rsid w:val="00BC15DA"/>
    <w:rsid w:val="00BC2C4E"/>
    <w:rsid w:val="00BC45A5"/>
    <w:rsid w:val="00BD021A"/>
    <w:rsid w:val="00BD2344"/>
    <w:rsid w:val="00BE5EDB"/>
    <w:rsid w:val="00BF39EA"/>
    <w:rsid w:val="00BF62DA"/>
    <w:rsid w:val="00BF6F93"/>
    <w:rsid w:val="00C01ED7"/>
    <w:rsid w:val="00C07991"/>
    <w:rsid w:val="00C132CA"/>
    <w:rsid w:val="00C24C15"/>
    <w:rsid w:val="00C34A7A"/>
    <w:rsid w:val="00C7537B"/>
    <w:rsid w:val="00C80C24"/>
    <w:rsid w:val="00C87805"/>
    <w:rsid w:val="00C902BF"/>
    <w:rsid w:val="00C91538"/>
    <w:rsid w:val="00C92381"/>
    <w:rsid w:val="00C92E38"/>
    <w:rsid w:val="00C95849"/>
    <w:rsid w:val="00CA5CA7"/>
    <w:rsid w:val="00CA7120"/>
    <w:rsid w:val="00CA7F02"/>
    <w:rsid w:val="00CB160A"/>
    <w:rsid w:val="00CC70E0"/>
    <w:rsid w:val="00CC7E62"/>
    <w:rsid w:val="00CD3F98"/>
    <w:rsid w:val="00CD4204"/>
    <w:rsid w:val="00CD586D"/>
    <w:rsid w:val="00CD7D39"/>
    <w:rsid w:val="00CD7DA4"/>
    <w:rsid w:val="00CE2D4B"/>
    <w:rsid w:val="00CE4D3E"/>
    <w:rsid w:val="00CF311F"/>
    <w:rsid w:val="00CF599F"/>
    <w:rsid w:val="00CF719B"/>
    <w:rsid w:val="00CF729E"/>
    <w:rsid w:val="00D001E0"/>
    <w:rsid w:val="00D076BE"/>
    <w:rsid w:val="00D0790E"/>
    <w:rsid w:val="00D14041"/>
    <w:rsid w:val="00D1571A"/>
    <w:rsid w:val="00D17A99"/>
    <w:rsid w:val="00D21C0B"/>
    <w:rsid w:val="00D34517"/>
    <w:rsid w:val="00D35BB6"/>
    <w:rsid w:val="00D37057"/>
    <w:rsid w:val="00D477E0"/>
    <w:rsid w:val="00D554AE"/>
    <w:rsid w:val="00D57AC7"/>
    <w:rsid w:val="00D64F59"/>
    <w:rsid w:val="00D76383"/>
    <w:rsid w:val="00D81ADE"/>
    <w:rsid w:val="00D92634"/>
    <w:rsid w:val="00D94049"/>
    <w:rsid w:val="00DA1AC5"/>
    <w:rsid w:val="00DA2161"/>
    <w:rsid w:val="00DA2C67"/>
    <w:rsid w:val="00DA43B2"/>
    <w:rsid w:val="00DA6452"/>
    <w:rsid w:val="00DB60AA"/>
    <w:rsid w:val="00DC0042"/>
    <w:rsid w:val="00DC556E"/>
    <w:rsid w:val="00DC5A67"/>
    <w:rsid w:val="00DC6052"/>
    <w:rsid w:val="00DC7548"/>
    <w:rsid w:val="00DD3A72"/>
    <w:rsid w:val="00DD4E01"/>
    <w:rsid w:val="00DD5F6C"/>
    <w:rsid w:val="00DD680D"/>
    <w:rsid w:val="00DD6BE1"/>
    <w:rsid w:val="00DE3A40"/>
    <w:rsid w:val="00DE4C6D"/>
    <w:rsid w:val="00DE4F45"/>
    <w:rsid w:val="00E01C78"/>
    <w:rsid w:val="00E053F2"/>
    <w:rsid w:val="00E10BCB"/>
    <w:rsid w:val="00E16C4D"/>
    <w:rsid w:val="00E21DFA"/>
    <w:rsid w:val="00E37D1B"/>
    <w:rsid w:val="00E37FE2"/>
    <w:rsid w:val="00E44988"/>
    <w:rsid w:val="00E47ED4"/>
    <w:rsid w:val="00E512A9"/>
    <w:rsid w:val="00E60F8A"/>
    <w:rsid w:val="00E63991"/>
    <w:rsid w:val="00E668E2"/>
    <w:rsid w:val="00E7106C"/>
    <w:rsid w:val="00E757D1"/>
    <w:rsid w:val="00E80CDF"/>
    <w:rsid w:val="00EA1706"/>
    <w:rsid w:val="00EA230D"/>
    <w:rsid w:val="00EA3229"/>
    <w:rsid w:val="00EB1144"/>
    <w:rsid w:val="00EB4C67"/>
    <w:rsid w:val="00EB69A4"/>
    <w:rsid w:val="00ED1E37"/>
    <w:rsid w:val="00ED2A50"/>
    <w:rsid w:val="00ED340C"/>
    <w:rsid w:val="00ED60E5"/>
    <w:rsid w:val="00EE14D6"/>
    <w:rsid w:val="00EE3C53"/>
    <w:rsid w:val="00EE3CB8"/>
    <w:rsid w:val="00EE51CB"/>
    <w:rsid w:val="00EF0A27"/>
    <w:rsid w:val="00EF0EB5"/>
    <w:rsid w:val="00EF4491"/>
    <w:rsid w:val="00EF6970"/>
    <w:rsid w:val="00EF7464"/>
    <w:rsid w:val="00F049F2"/>
    <w:rsid w:val="00F1084A"/>
    <w:rsid w:val="00F2038F"/>
    <w:rsid w:val="00F2160D"/>
    <w:rsid w:val="00F22984"/>
    <w:rsid w:val="00F23DD6"/>
    <w:rsid w:val="00F25EC8"/>
    <w:rsid w:val="00F40BD6"/>
    <w:rsid w:val="00F62087"/>
    <w:rsid w:val="00F62E5E"/>
    <w:rsid w:val="00F64926"/>
    <w:rsid w:val="00F66451"/>
    <w:rsid w:val="00F74C20"/>
    <w:rsid w:val="00F75BC3"/>
    <w:rsid w:val="00F875F1"/>
    <w:rsid w:val="00F933F4"/>
    <w:rsid w:val="00F940E2"/>
    <w:rsid w:val="00FA2B2B"/>
    <w:rsid w:val="00FA42DD"/>
    <w:rsid w:val="00FB1795"/>
    <w:rsid w:val="00FB1EE9"/>
    <w:rsid w:val="00FB315C"/>
    <w:rsid w:val="00FB50E7"/>
    <w:rsid w:val="00FB756D"/>
    <w:rsid w:val="00FC0591"/>
    <w:rsid w:val="00FC0C57"/>
    <w:rsid w:val="00FD2635"/>
    <w:rsid w:val="00FD67B6"/>
    <w:rsid w:val="00FE3197"/>
    <w:rsid w:val="00FE4B1A"/>
    <w:rsid w:val="00FF2F75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70BA8"/>
  <w15:docId w15:val="{F3B1830D-B34A-43D1-9551-3F0F182D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67B6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  <w:sz w:val="20"/>
      <w:szCs w:val="20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7B3854"/>
    <w:rPr>
      <w:rFonts w:ascii="Times New Roman" w:eastAsia="Calibri" w:hAnsi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B3854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basedOn w:val="Navaden"/>
    <w:rsid w:val="007B3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HTML-citat">
    <w:name w:val="HTML Cite"/>
    <w:basedOn w:val="Privzetapisavaodstavka"/>
    <w:uiPriority w:val="99"/>
    <w:semiHidden/>
    <w:unhideWhenUsed/>
    <w:rsid w:val="007B3854"/>
    <w:rPr>
      <w:i/>
      <w:iCs/>
    </w:rPr>
  </w:style>
  <w:style w:type="paragraph" w:styleId="Sprotnaopomba-besedilo">
    <w:name w:val="footnote text"/>
    <w:basedOn w:val="Navaden"/>
    <w:link w:val="Sprotnaopomba-besediloZnak"/>
    <w:semiHidden/>
    <w:rsid w:val="007B3854"/>
    <w:pPr>
      <w:ind w:left="170" w:hanging="170"/>
    </w:pPr>
    <w:rPr>
      <w:rFonts w:ascii="Times New Roman" w:hAnsi="Times New Roman"/>
      <w:sz w:val="18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B3854"/>
    <w:rPr>
      <w:rFonts w:ascii="Times New Roman" w:hAnsi="Times New Roman"/>
      <w:sz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E1E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1E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1E9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1E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1E97"/>
    <w:rPr>
      <w:b/>
      <w:bCs/>
      <w:lang w:eastAsia="en-US"/>
    </w:rPr>
  </w:style>
  <w:style w:type="paragraph" w:styleId="Revizija">
    <w:name w:val="Revision"/>
    <w:hidden/>
    <w:uiPriority w:val="99"/>
    <w:semiHidden/>
    <w:rsid w:val="00065F87"/>
    <w:rPr>
      <w:sz w:val="22"/>
      <w:szCs w:val="22"/>
      <w:lang w:eastAsia="en-US"/>
    </w:rPr>
  </w:style>
  <w:style w:type="paragraph" w:customStyle="1" w:styleId="Default0">
    <w:name w:val="Default"/>
    <w:rsid w:val="008F531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hps">
    <w:name w:val="hps"/>
    <w:basedOn w:val="Privzetapisavaodstavka"/>
    <w:rsid w:val="00EF7464"/>
  </w:style>
  <w:style w:type="character" w:styleId="Nerazreenaomemba">
    <w:name w:val="Unresolved Mention"/>
    <w:basedOn w:val="Privzetapisavaodstavka"/>
    <w:uiPriority w:val="99"/>
    <w:semiHidden/>
    <w:unhideWhenUsed/>
    <w:rsid w:val="009E428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428C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428C"/>
    <w:pPr>
      <w:spacing w:before="100" w:beforeAutospacing="1" w:after="100" w:afterAutospacing="1"/>
    </w:pPr>
    <w:rPr>
      <w:rFonts w:eastAsiaTheme="minorHAns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Documents\Glava%20ff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EFE7B6-A311-4726-A2DE-8FFBEAAB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ff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</dc:creator>
  <cp:lastModifiedBy>Mateja Pšunder</cp:lastModifiedBy>
  <cp:revision>7</cp:revision>
  <cp:lastPrinted>2019-01-04T17:17:00Z</cp:lastPrinted>
  <dcterms:created xsi:type="dcterms:W3CDTF">2025-05-12T12:38:00Z</dcterms:created>
  <dcterms:modified xsi:type="dcterms:W3CDTF">2025-05-14T09:49:00Z</dcterms:modified>
</cp:coreProperties>
</file>